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40DA" w:rsidRDefault="0012495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270A9" wp14:editId="1B38DC43">
                <wp:simplePos x="0" y="0"/>
                <wp:positionH relativeFrom="margin">
                  <wp:posOffset>30480</wp:posOffset>
                </wp:positionH>
                <wp:positionV relativeFrom="paragraph">
                  <wp:posOffset>2058360</wp:posOffset>
                </wp:positionV>
                <wp:extent cx="7526020" cy="8345805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6020" cy="834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95B" w:rsidRDefault="0012495B" w:rsidP="0082012C">
                            <w:pPr>
                              <w:jc w:val="center"/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70"/>
                                <w:szCs w:val="70"/>
                              </w:rPr>
                              <w:t xml:space="preserve">Abbiamo dovuto </w:t>
                            </w:r>
                          </w:p>
                          <w:p w:rsidR="0012495B" w:rsidRDefault="0012495B" w:rsidP="0012495B">
                            <w:pPr>
                              <w:jc w:val="center"/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70"/>
                                <w:szCs w:val="70"/>
                              </w:rPr>
                              <w:t xml:space="preserve">rimandare il </w:t>
                            </w:r>
                          </w:p>
                          <w:p w:rsidR="009F40DA" w:rsidRPr="009F40DA" w:rsidRDefault="0012495B" w:rsidP="0012495B">
                            <w:pPr>
                              <w:jc w:val="center"/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70"/>
                                <w:szCs w:val="70"/>
                              </w:rPr>
                              <w:t>nostro Matrimonio</w:t>
                            </w:r>
                            <w:r w:rsidR="009F40DA" w:rsidRPr="009F40DA"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70"/>
                                <w:szCs w:val="70"/>
                              </w:rPr>
                              <w:t>…</w:t>
                            </w:r>
                          </w:p>
                          <w:p w:rsidR="00BD0AFF" w:rsidRPr="00A5604B" w:rsidRDefault="00BD0AFF" w:rsidP="0082012C">
                            <w:pPr>
                              <w:jc w:val="center"/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34"/>
                                <w:szCs w:val="36"/>
                              </w:rPr>
                            </w:pPr>
                          </w:p>
                          <w:p w:rsidR="00BD0AFF" w:rsidRDefault="00595EA3" w:rsidP="0012495B">
                            <w:pPr>
                              <w:jc w:val="center"/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  <w:t xml:space="preserve">MA </w:t>
                            </w:r>
                            <w:r w:rsidR="0012495B"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  <w:t xml:space="preserve">NON DISPERATE! </w:t>
                            </w:r>
                          </w:p>
                          <w:p w:rsidR="0012495B" w:rsidRDefault="0012495B" w:rsidP="0012495B">
                            <w:pPr>
                              <w:jc w:val="center"/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  <w:t xml:space="preserve">NOI SIAMO FELICI PERCHE’, PROPRIO PER QUESTO </w:t>
                            </w:r>
                          </w:p>
                          <w:p w:rsidR="0012495B" w:rsidRPr="0012495B" w:rsidRDefault="0012495B" w:rsidP="0012495B">
                            <w:pPr>
                              <w:jc w:val="center"/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  <w:t>SARA’ ANCORA PIU’ BELLO ED EMOZIONANTE!</w:t>
                            </w:r>
                          </w:p>
                          <w:p w:rsidR="009F40DA" w:rsidRPr="00A5604B" w:rsidRDefault="009F40DA" w:rsidP="00BD0AFF">
                            <w:pPr>
                              <w:jc w:val="center"/>
                              <w:rPr>
                                <w:rFonts w:ascii="Antonio Light" w:eastAsia="Brush Script MT" w:hAnsi="Antonio Light" w:cs="Brush Script MT"/>
                                <w:color w:val="595959" w:themeColor="text1" w:themeTint="A6"/>
                                <w:sz w:val="36"/>
                                <w:szCs w:val="38"/>
                              </w:rPr>
                            </w:pPr>
                          </w:p>
                          <w:p w:rsidR="00AD001A" w:rsidRPr="00595EA3" w:rsidRDefault="00AD001A" w:rsidP="00AD001A">
                            <w:pPr>
                              <w:jc w:val="center"/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  <w:r w:rsidRPr="00595EA3"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56"/>
                                <w:szCs w:val="56"/>
                              </w:rPr>
                              <w:t>Vi aspettiamo</w:t>
                            </w:r>
                          </w:p>
                          <w:p w:rsidR="00BD0AFF" w:rsidRPr="00595EA3" w:rsidRDefault="00BD0AFF" w:rsidP="00AD001A">
                            <w:pPr>
                              <w:jc w:val="center"/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</w:p>
                          <w:p w:rsidR="00A5604B" w:rsidRDefault="0012495B" w:rsidP="0012495B">
                            <w:pPr>
                              <w:jc w:val="center"/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  <w:t>DOMENICA</w:t>
                            </w:r>
                            <w:r w:rsidR="00A5604B" w:rsidRPr="00595EA3"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  <w:t>27</w:t>
                            </w:r>
                            <w:r w:rsidR="00A5604B" w:rsidRPr="00595EA3"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  <w:t>SETTEMBRE</w:t>
                            </w:r>
                            <w:r w:rsidR="00A5604B" w:rsidRPr="00595EA3"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 w:rsidR="009F40DA"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  <w:t>0</w:t>
                            </w:r>
                            <w:r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  <w:t>…</w:t>
                            </w:r>
                            <w:r w:rsidR="00A5604B" w:rsidRPr="00595EA3"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  <w:t>STESSA ORA, STESSO POSTO…</w:t>
                            </w:r>
                          </w:p>
                          <w:p w:rsidR="0012495B" w:rsidRDefault="0012495B" w:rsidP="0012495B">
                            <w:pPr>
                              <w:jc w:val="center"/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</w:p>
                          <w:p w:rsidR="0012495B" w:rsidRPr="0012495B" w:rsidRDefault="0012495B" w:rsidP="0012495B">
                            <w:pPr>
                              <w:jc w:val="center"/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52"/>
                                <w:szCs w:val="52"/>
                              </w:rPr>
                            </w:pPr>
                            <w:r w:rsidRPr="0012495B"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52"/>
                                <w:szCs w:val="52"/>
                              </w:rPr>
                              <w:t xml:space="preserve">Per festeggiare insieme </w:t>
                            </w:r>
                          </w:p>
                          <w:p w:rsidR="0012495B" w:rsidRPr="0012495B" w:rsidRDefault="0012495B" w:rsidP="0012495B">
                            <w:pPr>
                              <w:jc w:val="center"/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52"/>
                                <w:szCs w:val="52"/>
                              </w:rPr>
                            </w:pPr>
                            <w:r w:rsidRPr="0012495B"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52"/>
                                <w:szCs w:val="52"/>
                              </w:rPr>
                              <w:t>il nostro grande giorno!</w:t>
                            </w:r>
                          </w:p>
                          <w:p w:rsidR="0082012C" w:rsidRPr="00A5604B" w:rsidRDefault="0082012C" w:rsidP="00AD001A">
                            <w:pPr>
                              <w:jc w:val="center"/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52"/>
                                <w:szCs w:val="56"/>
                              </w:rPr>
                            </w:pPr>
                          </w:p>
                          <w:p w:rsidR="0082012C" w:rsidRPr="009F40DA" w:rsidRDefault="0012495B" w:rsidP="00AD001A">
                            <w:pPr>
                              <w:jc w:val="center"/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70"/>
                                <w:szCs w:val="70"/>
                              </w:rPr>
                              <w:t>Giulio</w:t>
                            </w:r>
                            <w:r w:rsidR="00595EA3" w:rsidRPr="009F40DA"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70"/>
                                <w:szCs w:val="70"/>
                              </w:rPr>
                              <w:t xml:space="preserve"> </w:t>
                            </w:r>
                            <w:r w:rsidR="0082012C" w:rsidRPr="009F40DA"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70"/>
                                <w:szCs w:val="70"/>
                              </w:rPr>
                              <w:t xml:space="preserve">&amp; </w:t>
                            </w:r>
                            <w:r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70"/>
                                <w:szCs w:val="70"/>
                              </w:rPr>
                              <w:t>Sofia</w:t>
                            </w:r>
                          </w:p>
                          <w:p w:rsidR="00AD001A" w:rsidRPr="00AD001A" w:rsidRDefault="00AD001A" w:rsidP="00FA25B3">
                            <w:pPr>
                              <w:rPr>
                                <w:rFonts w:ascii="Antonio Light" w:eastAsia="Brush Script MT" w:hAnsi="Antonio Light" w:cs="Brush Script M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270A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.4pt;margin-top:162.1pt;width:592.6pt;height:6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" filled="f" stroked="f">
                <v:textbox>
                  <w:txbxContent>
                    <w:p w:rsidR="0012495B" w:rsidRDefault="0012495B" w:rsidP="0082012C">
                      <w:pPr>
                        <w:jc w:val="center"/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70"/>
                          <w:szCs w:val="70"/>
                        </w:rPr>
                      </w:pPr>
                      <w:r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70"/>
                          <w:szCs w:val="70"/>
                        </w:rPr>
                        <w:t xml:space="preserve">Abbiamo dovuto </w:t>
                      </w:r>
                    </w:p>
                    <w:p w:rsidR="0012495B" w:rsidRDefault="0012495B" w:rsidP="0012495B">
                      <w:pPr>
                        <w:jc w:val="center"/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70"/>
                          <w:szCs w:val="70"/>
                        </w:rPr>
                      </w:pPr>
                      <w:r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70"/>
                          <w:szCs w:val="70"/>
                        </w:rPr>
                        <w:t xml:space="preserve">rimandare il </w:t>
                      </w:r>
                    </w:p>
                    <w:p w:rsidR="009F40DA" w:rsidRPr="009F40DA" w:rsidRDefault="0012495B" w:rsidP="0012495B">
                      <w:pPr>
                        <w:jc w:val="center"/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70"/>
                          <w:szCs w:val="70"/>
                        </w:rPr>
                      </w:pPr>
                      <w:r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70"/>
                          <w:szCs w:val="70"/>
                        </w:rPr>
                        <w:t>nostro Matrimonio</w:t>
                      </w:r>
                      <w:r w:rsidR="009F40DA" w:rsidRPr="009F40DA"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70"/>
                          <w:szCs w:val="70"/>
                        </w:rPr>
                        <w:t>…</w:t>
                      </w:r>
                    </w:p>
                    <w:p w:rsidR="00BD0AFF" w:rsidRPr="00A5604B" w:rsidRDefault="00BD0AFF" w:rsidP="0082012C">
                      <w:pPr>
                        <w:jc w:val="center"/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34"/>
                          <w:szCs w:val="36"/>
                        </w:rPr>
                      </w:pPr>
                    </w:p>
                    <w:p w:rsidR="00BD0AFF" w:rsidRDefault="00595EA3" w:rsidP="0012495B">
                      <w:pPr>
                        <w:jc w:val="center"/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  <w:t xml:space="preserve">MA </w:t>
                      </w:r>
                      <w:r w:rsidR="0012495B"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  <w:t xml:space="preserve">NON DISPERATE! </w:t>
                      </w:r>
                    </w:p>
                    <w:p w:rsidR="0012495B" w:rsidRDefault="0012495B" w:rsidP="0012495B">
                      <w:pPr>
                        <w:jc w:val="center"/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  <w:t xml:space="preserve">NOI SIAMO FELICI PERCHE’, PROPRIO PER QUESTO </w:t>
                      </w:r>
                    </w:p>
                    <w:p w:rsidR="0012495B" w:rsidRPr="0012495B" w:rsidRDefault="0012495B" w:rsidP="0012495B">
                      <w:pPr>
                        <w:jc w:val="center"/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  <w:t>SARA’ ANCORA PIU’ BELLO ED EMOZIONANTE!</w:t>
                      </w:r>
                    </w:p>
                    <w:p w:rsidR="009F40DA" w:rsidRPr="00A5604B" w:rsidRDefault="009F40DA" w:rsidP="00BD0AFF">
                      <w:pPr>
                        <w:jc w:val="center"/>
                        <w:rPr>
                          <w:rFonts w:ascii="Antonio Light" w:eastAsia="Brush Script MT" w:hAnsi="Antonio Light" w:cs="Brush Script MT"/>
                          <w:color w:val="595959" w:themeColor="text1" w:themeTint="A6"/>
                          <w:sz w:val="36"/>
                          <w:szCs w:val="38"/>
                        </w:rPr>
                      </w:pPr>
                    </w:p>
                    <w:p w:rsidR="00AD001A" w:rsidRPr="00595EA3" w:rsidRDefault="00AD001A" w:rsidP="00AD001A">
                      <w:pPr>
                        <w:jc w:val="center"/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56"/>
                          <w:szCs w:val="56"/>
                        </w:rPr>
                      </w:pPr>
                      <w:r w:rsidRPr="00595EA3"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56"/>
                          <w:szCs w:val="56"/>
                        </w:rPr>
                        <w:t>Vi aspettiamo</w:t>
                      </w:r>
                    </w:p>
                    <w:p w:rsidR="00BD0AFF" w:rsidRPr="00595EA3" w:rsidRDefault="00BD0AFF" w:rsidP="00AD001A">
                      <w:pPr>
                        <w:jc w:val="center"/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48"/>
                          <w:szCs w:val="48"/>
                        </w:rPr>
                      </w:pPr>
                    </w:p>
                    <w:p w:rsidR="00A5604B" w:rsidRDefault="0012495B" w:rsidP="0012495B">
                      <w:pPr>
                        <w:jc w:val="center"/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  <w:t>DOMENICA</w:t>
                      </w:r>
                      <w:r w:rsidR="00A5604B" w:rsidRPr="00595EA3"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  <w:t>27</w:t>
                      </w:r>
                      <w:r w:rsidR="00A5604B" w:rsidRPr="00595EA3"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  <w:t>SETTEMBRE</w:t>
                      </w:r>
                      <w:r w:rsidR="00A5604B" w:rsidRPr="00595EA3"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  <w:t xml:space="preserve"> 202</w:t>
                      </w:r>
                      <w:r w:rsidR="009F40DA"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  <w:t>0</w:t>
                      </w:r>
                      <w:r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  <w:t>…</w:t>
                      </w:r>
                      <w:r w:rsidR="00A5604B" w:rsidRPr="00595EA3"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  <w:t>STESSA ORA, STESSO POSTO…</w:t>
                      </w:r>
                    </w:p>
                    <w:p w:rsidR="0012495B" w:rsidRDefault="0012495B" w:rsidP="0012495B">
                      <w:pPr>
                        <w:jc w:val="center"/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44"/>
                          <w:szCs w:val="44"/>
                        </w:rPr>
                      </w:pPr>
                    </w:p>
                    <w:p w:rsidR="0012495B" w:rsidRPr="0012495B" w:rsidRDefault="0012495B" w:rsidP="0012495B">
                      <w:pPr>
                        <w:jc w:val="center"/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52"/>
                          <w:szCs w:val="52"/>
                        </w:rPr>
                      </w:pPr>
                      <w:r w:rsidRPr="0012495B"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52"/>
                          <w:szCs w:val="52"/>
                        </w:rPr>
                        <w:t xml:space="preserve">Per festeggiare insieme </w:t>
                      </w:r>
                    </w:p>
                    <w:p w:rsidR="0012495B" w:rsidRPr="0012495B" w:rsidRDefault="0012495B" w:rsidP="0012495B">
                      <w:pPr>
                        <w:jc w:val="center"/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52"/>
                          <w:szCs w:val="52"/>
                        </w:rPr>
                      </w:pPr>
                      <w:r w:rsidRPr="0012495B"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52"/>
                          <w:szCs w:val="52"/>
                        </w:rPr>
                        <w:t>il nostro grande giorno!</w:t>
                      </w:r>
                    </w:p>
                    <w:p w:rsidR="0082012C" w:rsidRPr="00A5604B" w:rsidRDefault="0082012C" w:rsidP="00AD001A">
                      <w:pPr>
                        <w:jc w:val="center"/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52"/>
                          <w:szCs w:val="56"/>
                        </w:rPr>
                      </w:pPr>
                    </w:p>
                    <w:p w:rsidR="0082012C" w:rsidRPr="009F40DA" w:rsidRDefault="0012495B" w:rsidP="00AD001A">
                      <w:pPr>
                        <w:jc w:val="center"/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70"/>
                          <w:szCs w:val="70"/>
                        </w:rPr>
                      </w:pPr>
                      <w:r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70"/>
                          <w:szCs w:val="70"/>
                        </w:rPr>
                        <w:t>Giulio</w:t>
                      </w:r>
                      <w:r w:rsidR="00595EA3" w:rsidRPr="009F40DA"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70"/>
                          <w:szCs w:val="70"/>
                        </w:rPr>
                        <w:t xml:space="preserve"> </w:t>
                      </w:r>
                      <w:r w:rsidR="0082012C" w:rsidRPr="009F40DA"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70"/>
                          <w:szCs w:val="70"/>
                        </w:rPr>
                        <w:t xml:space="preserve">&amp; </w:t>
                      </w:r>
                      <w:r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70"/>
                          <w:szCs w:val="70"/>
                        </w:rPr>
                        <w:t>Sofia</w:t>
                      </w:r>
                    </w:p>
                    <w:p w:rsidR="00AD001A" w:rsidRPr="00AD001A" w:rsidRDefault="00AD001A" w:rsidP="00FA25B3">
                      <w:pPr>
                        <w:rPr>
                          <w:rFonts w:ascii="Antonio Light" w:eastAsia="Brush Script MT" w:hAnsi="Antonio Light" w:cs="Brush Script MT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7556500" cy="10579100"/>
            <wp:effectExtent l="0" t="0" r="0" b="0"/>
            <wp:docPr id="1" name="Immagine 1" descr="Immagine che contiene esterni, neve, sciando, fil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 [Convertito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57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40DA" w:rsidSect="00FA25B3">
      <w:pgSz w:w="11900" w:h="16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rush Script MT">
    <w:panose1 w:val="03060802040406070304"/>
    <w:charset w:val="86"/>
    <w:family w:val="script"/>
    <w:pitch w:val="variable"/>
    <w:sig w:usb0="00000003" w:usb1="080E0000" w:usb2="00000010" w:usb3="00000000" w:csb0="0025003B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ntonio Light">
    <w:altName w:val="Source Sans Pro ExtraLight"/>
    <w:panose1 w:val="02000303000000000000"/>
    <w:charset w:val="4D"/>
    <w:family w:val="auto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41A"/>
    <w:rsid w:val="0012495B"/>
    <w:rsid w:val="0057041A"/>
    <w:rsid w:val="00595EA3"/>
    <w:rsid w:val="0082012C"/>
    <w:rsid w:val="008E7235"/>
    <w:rsid w:val="009F40DA"/>
    <w:rsid w:val="00A5604B"/>
    <w:rsid w:val="00AD001A"/>
    <w:rsid w:val="00BD0AFF"/>
    <w:rsid w:val="00C231AB"/>
    <w:rsid w:val="00D54D34"/>
    <w:rsid w:val="00E24FA4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350C"/>
  <w15:chartTrackingRefBased/>
  <w15:docId w15:val="{331AD479-5690-4482-B5AE-F9F0262E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012C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012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a\Documents\Modelli%20di%20Office%20personalizzati\CHANGE%20the%20DATE%20leaf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C:\Users\Carolina\Documents\Modelli di Office personalizzati\CHANGE the DATE leaf.dotx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Lorenzo Tonzani</cp:lastModifiedBy>
  <cp:revision>2</cp:revision>
  <cp:lastPrinted>2020-05-12T15:14:00Z</cp:lastPrinted>
  <dcterms:created xsi:type="dcterms:W3CDTF">2020-05-13T10:57:00Z</dcterms:created>
  <dcterms:modified xsi:type="dcterms:W3CDTF">2020-05-13T10:57:00Z</dcterms:modified>
</cp:coreProperties>
</file>